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F29" w14:textId="77777777" w:rsidR="004F729E" w:rsidRDefault="00454710" w:rsidP="00043F57">
      <w:pPr>
        <w:jc w:val="right"/>
        <w:rPr>
          <w:rFonts w:ascii="ＭＳ 明朝" w:hAnsi="ＭＳ 明朝"/>
        </w:rPr>
      </w:pPr>
      <w:r w:rsidRPr="00454710">
        <w:rPr>
          <w:rFonts w:ascii="ＭＳ 明朝" w:hAnsi="ＭＳ 明朝" w:hint="eastAsia"/>
          <w:sz w:val="20"/>
        </w:rPr>
        <w:t>（西暦）</w:t>
      </w:r>
      <w:r w:rsidRPr="00454710">
        <w:rPr>
          <w:rFonts w:ascii="ＭＳ 明朝" w:hAnsi="ＭＳ 明朝" w:hint="eastAsia"/>
          <w:sz w:val="21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454710">
        <w:rPr>
          <w:rFonts w:ascii="ＭＳ 明朝" w:hAnsi="ＭＳ 明朝" w:hint="eastAsia"/>
        </w:rPr>
        <w:t xml:space="preserve">　</w:t>
      </w:r>
      <w:r w:rsidR="004F729E" w:rsidRPr="006D13C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4F729E" w:rsidRPr="006D13C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4F729E" w:rsidRPr="006D13C7">
        <w:rPr>
          <w:rFonts w:ascii="ＭＳ 明朝" w:hAnsi="ＭＳ 明朝" w:hint="eastAsia"/>
        </w:rPr>
        <w:t>日</w:t>
      </w:r>
    </w:p>
    <w:p w14:paraId="0DE4EF2A" w14:textId="77777777" w:rsidR="00454710" w:rsidRDefault="000F0F5A" w:rsidP="000F0F5A">
      <w:pPr>
        <w:snapToGrid w:val="0"/>
        <w:jc w:val="left"/>
        <w:rPr>
          <w:rFonts w:ascii="ＭＳ 明朝" w:eastAsia="DengXian" w:hAnsi="ＭＳ 明朝"/>
          <w:color w:val="000000"/>
          <w:sz w:val="22"/>
          <w:lang w:eastAsia="zh-CN"/>
        </w:rPr>
      </w:pPr>
      <w:r w:rsidRPr="000F0F5A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0F0F5A">
        <w:rPr>
          <w:rFonts w:ascii="ＭＳ 明朝" w:hAnsi="ＭＳ 明朝" w:hint="eastAsia"/>
          <w:color w:val="000000"/>
        </w:rPr>
        <w:t>環境経済・政策</w:t>
      </w:r>
      <w:r w:rsidRPr="000F0F5A">
        <w:rPr>
          <w:rFonts w:ascii="ＭＳ 明朝" w:hAnsi="ＭＳ 明朝" w:hint="eastAsia"/>
          <w:color w:val="000000"/>
          <w:lang w:eastAsia="zh-CN"/>
        </w:rPr>
        <w:t xml:space="preserve">学会理事長　</w:t>
      </w:r>
      <w:r w:rsidRPr="000F0F5A">
        <w:rPr>
          <w:rFonts w:ascii="ＭＳ 明朝" w:hAnsi="ＭＳ 明朝" w:hint="eastAsia"/>
          <w:color w:val="000000"/>
          <w:sz w:val="22"/>
          <w:lang w:eastAsia="zh-CN"/>
        </w:rPr>
        <w:t>殿</w:t>
      </w:r>
    </w:p>
    <w:p w14:paraId="45675D3B" w14:textId="77777777" w:rsidR="00F73AD6" w:rsidRPr="00F73AD6" w:rsidRDefault="00F73AD6" w:rsidP="000F0F5A">
      <w:pPr>
        <w:snapToGrid w:val="0"/>
        <w:jc w:val="left"/>
        <w:rPr>
          <w:rFonts w:ascii="ＭＳ 明朝" w:eastAsia="DengXian" w:hAnsi="ＭＳ 明朝"/>
          <w:color w:val="000000"/>
          <w:sz w:val="22"/>
          <w:lang w:eastAsia="zh-CN"/>
        </w:rPr>
      </w:pPr>
    </w:p>
    <w:p w14:paraId="0DE4EF2B" w14:textId="77777777" w:rsidR="00043F57" w:rsidRPr="00CB5320" w:rsidRDefault="00631F40" w:rsidP="000F0F5A">
      <w:pPr>
        <w:pStyle w:val="aa"/>
      </w:pPr>
      <w:r>
        <w:rPr>
          <w:rFonts w:hint="eastAsia"/>
        </w:rPr>
        <w:t>環境経済・政策</w:t>
      </w:r>
      <w:r w:rsidR="004F7EA3">
        <w:rPr>
          <w:rFonts w:hint="eastAsia"/>
        </w:rPr>
        <w:t>学会</w:t>
      </w:r>
      <w:r w:rsidR="00043F57" w:rsidRPr="00CB5320">
        <w:rPr>
          <w:rFonts w:hint="eastAsia"/>
        </w:rPr>
        <w:t>出版助成申請書</w:t>
      </w:r>
    </w:p>
    <w:p w14:paraId="0DE4EF2C" w14:textId="77777777" w:rsidR="00CB5320" w:rsidRPr="004F7EA3" w:rsidRDefault="00CB5320" w:rsidP="00043F57">
      <w:pPr>
        <w:jc w:val="center"/>
        <w:rPr>
          <w:rFonts w:ascii="ＭＳ ゴシック" w:eastAsia="ＭＳ ゴシック" w:hAnsi="ＭＳ ゴシック"/>
        </w:rPr>
      </w:pPr>
    </w:p>
    <w:p w14:paraId="0DE4EF2D" w14:textId="6E9E8C9B" w:rsidR="00454710" w:rsidRPr="00403C21" w:rsidRDefault="00CB5320" w:rsidP="00CB5320">
      <w:pPr>
        <w:jc w:val="right"/>
        <w:rPr>
          <w:rFonts w:ascii="ＭＳ 明朝" w:hAnsi="ＭＳ 明朝"/>
          <w:sz w:val="21"/>
        </w:rPr>
      </w:pPr>
      <w:r w:rsidRPr="00403C21">
        <w:rPr>
          <w:rFonts w:ascii="ＭＳ 明朝" w:hAnsi="ＭＳ 明朝" w:hint="eastAsia"/>
          <w:sz w:val="21"/>
        </w:rPr>
        <w:t>（全体が</w:t>
      </w:r>
      <w:r w:rsidR="003E31E5" w:rsidRPr="0006739F">
        <w:rPr>
          <w:rFonts w:ascii="ＭＳ 明朝" w:hAnsi="ＭＳ 明朝" w:hint="eastAsia"/>
          <w:b/>
          <w:bCs/>
          <w:sz w:val="21"/>
          <w:u w:val="single"/>
        </w:rPr>
        <w:t>6</w:t>
      </w:r>
      <w:r w:rsidRPr="0006739F">
        <w:rPr>
          <w:rFonts w:ascii="ＭＳ 明朝" w:hAnsi="ＭＳ 明朝" w:hint="eastAsia"/>
          <w:b/>
          <w:bCs/>
          <w:sz w:val="21"/>
          <w:u w:val="single"/>
        </w:rPr>
        <w:t>ページ</w:t>
      </w:r>
      <w:r w:rsidR="0006739F">
        <w:rPr>
          <w:rFonts w:ascii="ＭＳ 明朝" w:hAnsi="ＭＳ 明朝" w:hint="eastAsia"/>
          <w:b/>
          <w:bCs/>
          <w:sz w:val="21"/>
          <w:u w:val="single"/>
        </w:rPr>
        <w:t>になるように</w:t>
      </w:r>
      <w:r w:rsidRPr="00403C21">
        <w:rPr>
          <w:rFonts w:ascii="ＭＳ 明朝" w:hAnsi="ＭＳ 明朝" w:hint="eastAsia"/>
          <w:sz w:val="21"/>
        </w:rPr>
        <w:t>書いてください</w:t>
      </w:r>
      <w:r w:rsidR="00E864B1">
        <w:rPr>
          <w:rFonts w:ascii="ＭＳ 明朝" w:hAnsi="ＭＳ 明朝" w:hint="eastAsia"/>
          <w:sz w:val="21"/>
        </w:rPr>
        <w:t>。</w:t>
      </w:r>
      <w:r w:rsidRPr="00403C21">
        <w:rPr>
          <w:rFonts w:ascii="ＭＳ 明朝" w:hAnsi="ＭＳ 明朝" w:hint="eastAsia"/>
          <w:sz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D336BA" w14:paraId="0DE4EF33" w14:textId="77777777" w:rsidTr="002236A7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DE4EF2E" w14:textId="77777777" w:rsidR="001C4261" w:rsidRPr="00D336BA" w:rsidRDefault="001C4261" w:rsidP="00043F5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21"/>
                <w:szCs w:val="21"/>
              </w:rPr>
              <w:t>申請者名</w:t>
            </w:r>
          </w:p>
          <w:p w14:paraId="0DE4EF2F" w14:textId="2D7598C6" w:rsidR="00043F57" w:rsidRPr="00D336BA" w:rsidRDefault="001C4261" w:rsidP="00043F5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18"/>
                <w:szCs w:val="21"/>
              </w:rPr>
              <w:t>（所属</w:t>
            </w:r>
            <w:r w:rsidR="00D336BA" w:rsidRPr="00D336BA">
              <w:rPr>
                <w:rFonts w:ascii="ＭＳ 明朝" w:hAnsi="ＭＳ 明朝" w:cs="Osaka" w:hint="eastAsia"/>
                <w:sz w:val="18"/>
                <w:szCs w:val="21"/>
              </w:rPr>
              <w:t>機関・部局・職名</w:t>
            </w:r>
            <w:r w:rsidR="0093783A">
              <w:rPr>
                <w:rFonts w:ascii="ＭＳ 明朝" w:hAnsi="ＭＳ 明朝" w:cs="Osaka" w:hint="eastAsia"/>
                <w:sz w:val="18"/>
                <w:szCs w:val="21"/>
              </w:rPr>
              <w:t>・学会員</w:t>
            </w:r>
            <w:r w:rsidR="0093783A" w:rsidRPr="0093783A">
              <w:rPr>
                <w:rFonts w:cs="Osaka"/>
                <w:sz w:val="18"/>
                <w:szCs w:val="21"/>
              </w:rPr>
              <w:t>ID</w:t>
            </w:r>
            <w:r w:rsidR="00CB5320">
              <w:rPr>
                <w:rFonts w:ascii="ＭＳ 明朝" w:hAnsi="ＭＳ 明朝" w:cs="Osaka" w:hint="eastAsia"/>
                <w:sz w:val="18"/>
                <w:szCs w:val="21"/>
              </w:rPr>
              <w:t>など</w:t>
            </w:r>
            <w:r w:rsidRPr="00D336BA">
              <w:rPr>
                <w:rFonts w:ascii="ＭＳ 明朝" w:hAnsi="ＭＳ 明朝" w:cs="Osaka" w:hint="eastAsia"/>
                <w:sz w:val="18"/>
                <w:szCs w:val="21"/>
              </w:rPr>
              <w:t>）</w:t>
            </w:r>
          </w:p>
        </w:tc>
        <w:tc>
          <w:tcPr>
            <w:tcW w:w="7480" w:type="dxa"/>
          </w:tcPr>
          <w:p w14:paraId="0DE4EF30" w14:textId="5C91BDE1" w:rsidR="00043F57" w:rsidRPr="00DC2AE5" w:rsidRDefault="00F970CB" w:rsidP="00043F57">
            <w:pPr>
              <w:spacing w:line="300" w:lineRule="exact"/>
              <w:rPr>
                <w:rFonts w:ascii="ＭＳ 明朝" w:hAnsi="ＭＳ 明朝"/>
                <w:sz w:val="18"/>
                <w:szCs w:val="21"/>
              </w:rPr>
            </w:pPr>
            <w:r w:rsidRPr="00DC2AE5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C2AE5">
              <w:rPr>
                <w:rFonts w:ascii="ＭＳ 明朝" w:hAnsi="ＭＳ 明朝" w:hint="eastAsia"/>
                <w:sz w:val="18"/>
                <w:szCs w:val="21"/>
              </w:rPr>
              <w:t>所属が</w:t>
            </w:r>
            <w:r w:rsidRPr="00DC2AE5">
              <w:rPr>
                <w:rFonts w:ascii="ＭＳ 明朝" w:hAnsi="ＭＳ 明朝" w:hint="eastAsia"/>
                <w:sz w:val="18"/>
                <w:szCs w:val="21"/>
              </w:rPr>
              <w:t>大学の場合，大学</w:t>
            </w:r>
            <w:r w:rsidR="00DC2AE5">
              <w:rPr>
                <w:rFonts w:ascii="ＭＳ 明朝" w:hAnsi="ＭＳ 明朝" w:hint="eastAsia"/>
                <w:sz w:val="18"/>
                <w:szCs w:val="21"/>
              </w:rPr>
              <w:t>名</w:t>
            </w:r>
            <w:r w:rsidRPr="00DC2AE5">
              <w:rPr>
                <w:rFonts w:ascii="ＭＳ 明朝" w:hAnsi="ＭＳ 明朝" w:hint="eastAsia"/>
                <w:sz w:val="18"/>
                <w:szCs w:val="21"/>
              </w:rPr>
              <w:t>・学部</w:t>
            </w:r>
            <w:r w:rsidR="00DC2AE5">
              <w:rPr>
                <w:rFonts w:ascii="ＭＳ 明朝" w:hAnsi="ＭＳ 明朝" w:hint="eastAsia"/>
                <w:sz w:val="18"/>
                <w:szCs w:val="21"/>
              </w:rPr>
              <w:t>名</w:t>
            </w:r>
            <w:r w:rsidRPr="00DC2AE5">
              <w:rPr>
                <w:rFonts w:ascii="ＭＳ 明朝" w:hAnsi="ＭＳ 明朝" w:hint="eastAsia"/>
                <w:sz w:val="18"/>
                <w:szCs w:val="21"/>
              </w:rPr>
              <w:t>・学科</w:t>
            </w:r>
            <w:r w:rsidR="00DC2AE5">
              <w:rPr>
                <w:rFonts w:ascii="ＭＳ 明朝" w:hAnsi="ＭＳ 明朝" w:hint="eastAsia"/>
                <w:sz w:val="18"/>
                <w:szCs w:val="21"/>
              </w:rPr>
              <w:t>名</w:t>
            </w:r>
            <w:r w:rsidR="00DC2AE5" w:rsidRPr="00DC2AE5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B824E4">
              <w:rPr>
                <w:rFonts w:ascii="ＭＳ 明朝" w:hAnsi="ＭＳ 明朝" w:hint="eastAsia"/>
                <w:sz w:val="18"/>
                <w:szCs w:val="21"/>
              </w:rPr>
              <w:t>教授</w:t>
            </w:r>
            <w:r w:rsidR="00DC2AE5" w:rsidRPr="00DC2AE5">
              <w:rPr>
                <w:rFonts w:ascii="ＭＳ 明朝" w:hAnsi="ＭＳ 明朝" w:hint="eastAsia"/>
                <w:sz w:val="18"/>
                <w:szCs w:val="21"/>
              </w:rPr>
              <w:t>などを書いて</w:t>
            </w:r>
            <w:r w:rsidR="00DC2AE5">
              <w:rPr>
                <w:rFonts w:ascii="ＭＳ 明朝" w:hAnsi="ＭＳ 明朝" w:hint="eastAsia"/>
                <w:sz w:val="18"/>
                <w:szCs w:val="21"/>
              </w:rPr>
              <w:t>くだ</w:t>
            </w:r>
            <w:r w:rsidR="00DC2AE5" w:rsidRPr="00DC2AE5">
              <w:rPr>
                <w:rFonts w:ascii="ＭＳ 明朝" w:hAnsi="ＭＳ 明朝" w:hint="eastAsia"/>
                <w:sz w:val="18"/>
                <w:szCs w:val="21"/>
              </w:rPr>
              <w:t>さい。</w:t>
            </w:r>
            <w:r w:rsidRPr="00DC2AE5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0DE4EF31" w14:textId="77777777" w:rsidR="00E754F1" w:rsidRDefault="00E754F1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517CE22" w14:textId="77777777" w:rsidR="00F73AD6" w:rsidRDefault="00F73AD6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D12108E" w14:textId="77777777" w:rsidR="00F73AD6" w:rsidRDefault="00F73AD6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AF21596" w14:textId="77777777" w:rsidR="00F73AD6" w:rsidRDefault="00F73AD6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E4EF32" w14:textId="77777777" w:rsidR="00E754F1" w:rsidRPr="00D336BA" w:rsidRDefault="00E754F1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4261" w:rsidRPr="00D336BA" w14:paraId="0DE4EF3A" w14:textId="77777777" w:rsidTr="002236A7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0DE4EF34" w14:textId="77777777" w:rsidR="001C4261" w:rsidRPr="00D336BA" w:rsidRDefault="001C4261" w:rsidP="004F729E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</w:rPr>
              <w:t>申請者連絡先</w:t>
            </w:r>
          </w:p>
        </w:tc>
        <w:tc>
          <w:tcPr>
            <w:tcW w:w="7480" w:type="dxa"/>
          </w:tcPr>
          <w:p w14:paraId="0DE4EF35" w14:textId="77777777" w:rsidR="00D336BA" w:rsidRPr="00D336BA" w:rsidRDefault="00D336BA" w:rsidP="004F729E">
            <w:pPr>
              <w:spacing w:line="30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【勤務先】住所</w:t>
            </w:r>
            <w:r w:rsidR="00454710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  <w:r w:rsidR="00CB532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0DE4EF36" w14:textId="77777777" w:rsidR="00D336BA" w:rsidRDefault="00D336BA" w:rsidP="00454710">
            <w:pPr>
              <w:spacing w:line="300" w:lineRule="exact"/>
              <w:ind w:firstLineChars="500" w:firstLine="105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  <w:r w:rsidR="00454710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</w:p>
          <w:p w14:paraId="581D77BC" w14:textId="77777777" w:rsidR="00F73AD6" w:rsidRPr="0093783A" w:rsidRDefault="00F73AD6" w:rsidP="00454710">
            <w:pPr>
              <w:spacing w:line="300" w:lineRule="exact"/>
              <w:ind w:firstLineChars="500" w:firstLine="105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14:paraId="0DE4EF37" w14:textId="77777777" w:rsidR="00D336BA" w:rsidRPr="00D336BA" w:rsidRDefault="00D336BA" w:rsidP="00D336BA">
            <w:pPr>
              <w:spacing w:line="30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【自 宅】 住所</w:t>
            </w:r>
            <w:r w:rsidR="00454710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  <w:r w:rsidR="00CB532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0DE4EF38" w14:textId="77777777" w:rsidR="00D336BA" w:rsidRPr="00D336BA" w:rsidRDefault="00D336BA" w:rsidP="00454710">
            <w:pPr>
              <w:spacing w:line="300" w:lineRule="exact"/>
              <w:ind w:firstLineChars="500" w:firstLine="1050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  <w:r w:rsidR="00454710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</w:p>
          <w:p w14:paraId="53959018" w14:textId="77777777" w:rsidR="001C4261" w:rsidRDefault="001C4261" w:rsidP="00F73AD6">
            <w:pPr>
              <w:tabs>
                <w:tab w:val="center" w:pos="3477"/>
              </w:tabs>
              <w:spacing w:line="300" w:lineRule="exact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</w:rPr>
              <w:t xml:space="preserve">電子メール：　</w:t>
            </w:r>
          </w:p>
          <w:p w14:paraId="0DE4EF39" w14:textId="77777777" w:rsidR="00F73AD6" w:rsidRPr="00D336BA" w:rsidRDefault="00F73AD6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4261" w:rsidRPr="00D336BA" w14:paraId="0DE4EF3F" w14:textId="77777777" w:rsidTr="002236A7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0DE4EF3B" w14:textId="77777777" w:rsidR="00D336BA" w:rsidRPr="00D336BA" w:rsidRDefault="001C4261" w:rsidP="0045471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21"/>
                <w:szCs w:val="21"/>
              </w:rPr>
              <w:t>書名</w:t>
            </w:r>
          </w:p>
        </w:tc>
        <w:tc>
          <w:tcPr>
            <w:tcW w:w="7480" w:type="dxa"/>
          </w:tcPr>
          <w:p w14:paraId="0DE4EF3C" w14:textId="77777777" w:rsidR="001C4261" w:rsidRDefault="001C4261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98FE37A" w14:textId="77777777" w:rsidR="00F73AD6" w:rsidRDefault="00F73AD6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0C65334" w14:textId="77777777" w:rsidR="00F73AD6" w:rsidRDefault="00F73AD6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E4EF3D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E4EF3E" w14:textId="77777777" w:rsidR="00CB5320" w:rsidRPr="00D336BA" w:rsidRDefault="00CB5320" w:rsidP="00043F57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3F57" w:rsidRPr="00D336BA" w14:paraId="0DE4EF45" w14:textId="77777777" w:rsidTr="00BF3DEC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0DE4EF40" w14:textId="77777777" w:rsidR="00D336BA" w:rsidRPr="00D336BA" w:rsidRDefault="00043F57" w:rsidP="00DC2AE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3674">
              <w:rPr>
                <w:rFonts w:ascii="ＭＳ 明朝" w:hAnsi="ＭＳ 明朝" w:cs="Osaka" w:hint="eastAsia"/>
                <w:sz w:val="20"/>
                <w:szCs w:val="21"/>
              </w:rPr>
              <w:t>著者</w:t>
            </w:r>
            <w:r w:rsidR="00D336BA" w:rsidRPr="00973674">
              <w:rPr>
                <w:rFonts w:ascii="ＭＳ 明朝" w:hAnsi="ＭＳ 明朝" w:cs="Osaka" w:hint="eastAsia"/>
                <w:sz w:val="20"/>
                <w:szCs w:val="21"/>
              </w:rPr>
              <w:t>（編者）</w:t>
            </w:r>
            <w:r w:rsidRPr="00973674">
              <w:rPr>
                <w:rFonts w:ascii="ＭＳ 明朝" w:hAnsi="ＭＳ 明朝" w:cs="Osaka" w:hint="eastAsia"/>
                <w:sz w:val="20"/>
                <w:szCs w:val="21"/>
              </w:rPr>
              <w:t>名</w:t>
            </w:r>
          </w:p>
        </w:tc>
        <w:tc>
          <w:tcPr>
            <w:tcW w:w="7480" w:type="dxa"/>
          </w:tcPr>
          <w:p w14:paraId="0DE4EF41" w14:textId="12FFBBCD" w:rsidR="00043F57" w:rsidRDefault="00DC2AE5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18"/>
                <w:szCs w:val="21"/>
              </w:rPr>
              <w:t>（共著の場合，全員の氏名・所属機関・部局・職名</w:t>
            </w:r>
            <w:r>
              <w:rPr>
                <w:rFonts w:ascii="ＭＳ 明朝" w:hAnsi="ＭＳ 明朝" w:cs="Osaka" w:hint="eastAsia"/>
                <w:sz w:val="18"/>
                <w:szCs w:val="21"/>
              </w:rPr>
              <w:t>を書</w:t>
            </w:r>
            <w:r w:rsidR="00B824E4">
              <w:rPr>
                <w:rFonts w:ascii="ＭＳ 明朝" w:hAnsi="ＭＳ 明朝" w:cs="Osaka" w:hint="eastAsia"/>
                <w:sz w:val="18"/>
                <w:szCs w:val="21"/>
              </w:rPr>
              <w:t>き、それぞれの氏名の後に、環境経済・政策学会員もしくは非学会員の別、および執筆分量（担当ページ数）を明記してください。</w:t>
            </w:r>
            <w:r w:rsidRPr="00D336BA">
              <w:rPr>
                <w:rFonts w:ascii="ＭＳ 明朝" w:hAnsi="ＭＳ 明朝" w:cs="Osaka" w:hint="eastAsia"/>
                <w:sz w:val="18"/>
                <w:szCs w:val="21"/>
              </w:rPr>
              <w:t>）</w:t>
            </w:r>
          </w:p>
          <w:p w14:paraId="0DE4EF42" w14:textId="77777777" w:rsidR="00E754F1" w:rsidRDefault="00E754F1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166E6D6" w14:textId="77777777" w:rsidR="00F73AD6" w:rsidRDefault="00F73AD6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15950D5" w14:textId="77777777" w:rsidR="00F73AD6" w:rsidRDefault="00F73AD6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FCC6E93" w14:textId="77777777" w:rsidR="00F73AD6" w:rsidRDefault="00F73AD6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7981EA9" w14:textId="77777777" w:rsidR="00B824E4" w:rsidRDefault="00B824E4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1C18B51" w14:textId="77777777" w:rsidR="00B824E4" w:rsidRDefault="00B824E4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E4EF43" w14:textId="77777777" w:rsidR="00E754F1" w:rsidRDefault="00E754F1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E4EF44" w14:textId="77777777" w:rsidR="00E754F1" w:rsidRPr="00D336BA" w:rsidRDefault="00E754F1" w:rsidP="001C426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3674" w:rsidRPr="00D336BA" w14:paraId="0DE4EF4E" w14:textId="77777777" w:rsidTr="002236A7">
        <w:trPr>
          <w:trHeight w:val="1841"/>
        </w:trPr>
        <w:tc>
          <w:tcPr>
            <w:tcW w:w="1559" w:type="dxa"/>
            <w:shd w:val="clear" w:color="auto" w:fill="auto"/>
            <w:vAlign w:val="center"/>
          </w:tcPr>
          <w:p w14:paraId="0DE4EF46" w14:textId="77777777" w:rsidR="00973674" w:rsidRPr="00D336BA" w:rsidRDefault="00973674" w:rsidP="0045471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21"/>
                <w:szCs w:val="21"/>
              </w:rPr>
              <w:t>出版社の名称と連絡先</w:t>
            </w:r>
          </w:p>
        </w:tc>
        <w:tc>
          <w:tcPr>
            <w:tcW w:w="7480" w:type="dxa"/>
          </w:tcPr>
          <w:p w14:paraId="0DE4EF47" w14:textId="77777777" w:rsidR="00973674" w:rsidRDefault="00973674" w:rsidP="00973674">
            <w:pPr>
              <w:spacing w:line="30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【出版社名】</w:t>
            </w:r>
          </w:p>
          <w:p w14:paraId="5A38613F" w14:textId="77777777" w:rsidR="00B824E4" w:rsidRPr="0093783A" w:rsidRDefault="00B824E4" w:rsidP="00973674">
            <w:pPr>
              <w:spacing w:line="30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14:paraId="0DE4EF48" w14:textId="77777777" w:rsidR="00973674" w:rsidRPr="00D336BA" w:rsidRDefault="00973674" w:rsidP="00973674">
            <w:pPr>
              <w:spacing w:line="30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【連絡先】</w:t>
            </w: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住所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</w:p>
          <w:p w14:paraId="0DE4EF49" w14:textId="77777777" w:rsidR="00973674" w:rsidRDefault="00973674" w:rsidP="00973674">
            <w:pPr>
              <w:spacing w:line="300" w:lineRule="exact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D336BA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：</w:t>
            </w:r>
          </w:p>
          <w:p w14:paraId="0DE4EF4A" w14:textId="77777777" w:rsidR="00CB5320" w:rsidRDefault="00CB5320" w:rsidP="00973674">
            <w:pPr>
              <w:spacing w:line="300" w:lineRule="exact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</w:p>
          <w:p w14:paraId="0DE4EF4B" w14:textId="77777777" w:rsidR="00F41C81" w:rsidRDefault="00973674" w:rsidP="00973674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【担当者名】</w:t>
            </w:r>
            <w:r w:rsidR="00F41C81">
              <w:rPr>
                <w:rFonts w:ascii="ＭＳ 明朝" w:hAnsi="ＭＳ 明朝" w:hint="eastAsia"/>
                <w:sz w:val="21"/>
                <w:szCs w:val="21"/>
              </w:rPr>
              <w:t xml:space="preserve"> 氏名：</w:t>
            </w:r>
          </w:p>
          <w:p w14:paraId="0DE4EF4C" w14:textId="77777777" w:rsidR="00973674" w:rsidRDefault="00973674" w:rsidP="00F41C81">
            <w:pPr>
              <w:spacing w:line="300" w:lineRule="exact"/>
              <w:ind w:firstLineChars="650" w:firstLine="1365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電話：　</w:t>
            </w:r>
          </w:p>
          <w:p w14:paraId="0DE4EF4D" w14:textId="77777777" w:rsidR="00973674" w:rsidRPr="00D336BA" w:rsidRDefault="00973674" w:rsidP="00973674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</w:t>
            </w:r>
            <w:r w:rsidR="00F41C81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電子メール：</w:t>
            </w:r>
          </w:p>
        </w:tc>
      </w:tr>
      <w:tr w:rsidR="00F73AD6" w:rsidRPr="00D336BA" w14:paraId="44CCE8E9" w14:textId="77777777" w:rsidTr="00713600">
        <w:trPr>
          <w:trHeight w:val="846"/>
        </w:trPr>
        <w:tc>
          <w:tcPr>
            <w:tcW w:w="1559" w:type="dxa"/>
            <w:shd w:val="clear" w:color="auto" w:fill="auto"/>
            <w:vAlign w:val="center"/>
          </w:tcPr>
          <w:p w14:paraId="46383F9D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>
              <w:rPr>
                <w:rFonts w:ascii="ＭＳ 明朝" w:hAnsi="ＭＳ 明朝" w:cs="Osaka" w:hint="eastAsia"/>
                <w:sz w:val="21"/>
                <w:szCs w:val="21"/>
              </w:rPr>
              <w:lastRenderedPageBreak/>
              <w:t>複数応募の</w:t>
            </w:r>
          </w:p>
          <w:p w14:paraId="76ED376F" w14:textId="77777777" w:rsidR="00F73AD6" w:rsidRPr="00F970CB" w:rsidRDefault="00F73AD6" w:rsidP="00713600">
            <w:pPr>
              <w:jc w:val="center"/>
              <w:rPr>
                <w:rFonts w:ascii="ＭＳ 明朝" w:hAnsi="ＭＳ 明朝" w:cs="Osaka"/>
                <w:sz w:val="18"/>
                <w:szCs w:val="21"/>
              </w:rPr>
            </w:pPr>
            <w:r>
              <w:rPr>
                <w:rFonts w:ascii="ＭＳ 明朝" w:hAnsi="ＭＳ 明朝" w:cs="Osaka" w:hint="eastAsia"/>
                <w:sz w:val="21"/>
                <w:szCs w:val="21"/>
              </w:rPr>
              <w:t>有無</w:t>
            </w:r>
          </w:p>
        </w:tc>
        <w:tc>
          <w:tcPr>
            <w:tcW w:w="7480" w:type="dxa"/>
          </w:tcPr>
          <w:p w14:paraId="05748F85" w14:textId="77777777" w:rsidR="00F73AD6" w:rsidRDefault="00F73AD6" w:rsidP="0071360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F970CB">
              <w:rPr>
                <w:rFonts w:ascii="ＭＳ 明朝" w:hAnsi="ＭＳ 明朝" w:hint="eastAsia"/>
                <w:sz w:val="18"/>
                <w:szCs w:val="18"/>
              </w:rPr>
              <w:t>（本申請とは別に，科研費等の出版助成などへ応募している場合は，その内容および複数応募の理由について説明してください。）</w:t>
            </w:r>
          </w:p>
          <w:p w14:paraId="63B28DE6" w14:textId="77777777" w:rsidR="00F73AD6" w:rsidRDefault="00F73AD6" w:rsidP="0071360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3FA8D51" w14:textId="77777777" w:rsidR="00F73AD6" w:rsidRDefault="00F73AD6" w:rsidP="0071360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E0C3152" w14:textId="77777777" w:rsidR="00F73AD6" w:rsidRPr="00D336BA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AD6" w:rsidRPr="00D336BA" w14:paraId="5D18EA90" w14:textId="77777777" w:rsidTr="00713600">
        <w:trPr>
          <w:trHeight w:val="85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4100F7C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>
              <w:rPr>
                <w:rFonts w:ascii="ＭＳ 明朝" w:hAnsi="ＭＳ 明朝" w:cs="Osaka" w:hint="eastAsia"/>
                <w:sz w:val="21"/>
                <w:szCs w:val="21"/>
              </w:rPr>
              <w:t>出版経費等</w:t>
            </w:r>
          </w:p>
          <w:p w14:paraId="772EBD8B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>
              <w:rPr>
                <w:rFonts w:ascii="ＭＳ 明朝" w:hAnsi="ＭＳ 明朝" w:cs="Osaka" w:hint="eastAsia"/>
                <w:sz w:val="21"/>
                <w:szCs w:val="21"/>
              </w:rPr>
              <w:t>出版予定日</w:t>
            </w:r>
          </w:p>
          <w:p w14:paraId="572A71DC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125EE236" w14:textId="77777777" w:rsidR="00F73AD6" w:rsidRPr="002236A7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判型　　　　　　　　　　　　　　　　　　　　　　　　　　　判</w:t>
            </w:r>
          </w:p>
        </w:tc>
      </w:tr>
      <w:tr w:rsidR="00F73AD6" w:rsidRPr="00D336BA" w14:paraId="7E2F53DE" w14:textId="77777777" w:rsidTr="00713600">
        <w:trPr>
          <w:trHeight w:val="852"/>
        </w:trPr>
        <w:tc>
          <w:tcPr>
            <w:tcW w:w="1559" w:type="dxa"/>
            <w:vMerge/>
            <w:shd w:val="clear" w:color="auto" w:fill="auto"/>
            <w:vAlign w:val="center"/>
          </w:tcPr>
          <w:p w14:paraId="1FEB71F4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267F56BD" w14:textId="77777777" w:rsidR="00F73AD6" w:rsidRPr="00C54040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予定印刷部数　　　　　　　　　　　　　　　　　　　　　　　部</w:t>
            </w:r>
          </w:p>
        </w:tc>
      </w:tr>
      <w:tr w:rsidR="00F73AD6" w:rsidRPr="00D336BA" w14:paraId="3BC7B2F1" w14:textId="77777777" w:rsidTr="00713600">
        <w:trPr>
          <w:trHeight w:val="852"/>
        </w:trPr>
        <w:tc>
          <w:tcPr>
            <w:tcW w:w="1559" w:type="dxa"/>
            <w:vMerge/>
            <w:shd w:val="clear" w:color="auto" w:fill="auto"/>
            <w:vAlign w:val="center"/>
          </w:tcPr>
          <w:p w14:paraId="78B1693A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491EC065" w14:textId="77777777" w:rsidR="00F73AD6" w:rsidRPr="00C54040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総ページ　　　　　　　　　　　　　　　　　　　　　　　ページ</w:t>
            </w:r>
          </w:p>
        </w:tc>
      </w:tr>
      <w:tr w:rsidR="00F73AD6" w:rsidRPr="00D336BA" w14:paraId="2A4E1061" w14:textId="77777777" w:rsidTr="00713600">
        <w:trPr>
          <w:trHeight w:val="852"/>
        </w:trPr>
        <w:tc>
          <w:tcPr>
            <w:tcW w:w="1559" w:type="dxa"/>
            <w:vMerge/>
            <w:shd w:val="clear" w:color="auto" w:fill="auto"/>
            <w:vAlign w:val="center"/>
          </w:tcPr>
          <w:p w14:paraId="77288FA1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6A1B09A6" w14:textId="77777777" w:rsidR="00F73AD6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出版予定日　　　　　　　　　年　　　　　　　月　　　　　　日</w:t>
            </w:r>
          </w:p>
        </w:tc>
      </w:tr>
      <w:tr w:rsidR="00F73AD6" w:rsidRPr="00D336BA" w14:paraId="17172DF6" w14:textId="77777777" w:rsidTr="00713600">
        <w:trPr>
          <w:trHeight w:val="852"/>
        </w:trPr>
        <w:tc>
          <w:tcPr>
            <w:tcW w:w="1559" w:type="dxa"/>
            <w:vMerge/>
            <w:shd w:val="clear" w:color="auto" w:fill="auto"/>
            <w:vAlign w:val="center"/>
          </w:tcPr>
          <w:p w14:paraId="0FD7225F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4B4E54C7" w14:textId="77777777" w:rsidR="00F73AD6" w:rsidRPr="00C54040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予定定価　　　　　　　　　　　　　　　　　　　　　　　　　円</w:t>
            </w:r>
          </w:p>
        </w:tc>
      </w:tr>
      <w:tr w:rsidR="00F73AD6" w:rsidRPr="00D336BA" w14:paraId="4B9CA662" w14:textId="77777777" w:rsidTr="00713600">
        <w:trPr>
          <w:trHeight w:val="852"/>
        </w:trPr>
        <w:tc>
          <w:tcPr>
            <w:tcW w:w="1559" w:type="dxa"/>
            <w:vMerge/>
            <w:shd w:val="clear" w:color="auto" w:fill="auto"/>
            <w:vAlign w:val="center"/>
          </w:tcPr>
          <w:p w14:paraId="6F4AFDC5" w14:textId="77777777" w:rsidR="00F73AD6" w:rsidRDefault="00F73AD6" w:rsidP="00713600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</w:p>
        </w:tc>
        <w:tc>
          <w:tcPr>
            <w:tcW w:w="7480" w:type="dxa"/>
            <w:vAlign w:val="center"/>
          </w:tcPr>
          <w:p w14:paraId="2AF672BE" w14:textId="77777777" w:rsidR="00F73AD6" w:rsidRPr="00C54040" w:rsidRDefault="00F73AD6" w:rsidP="00713600">
            <w:pPr>
              <w:spacing w:line="300" w:lineRule="exact"/>
              <w:rPr>
                <w:rFonts w:ascii="ＭＳ 明朝" w:hAnsi="ＭＳ 明朝"/>
                <w:sz w:val="21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総経費　　　　　　　　　　　　　　　　　　　　　　　　　万円</w:t>
            </w:r>
          </w:p>
        </w:tc>
      </w:tr>
      <w:tr w:rsidR="0093783A" w:rsidRPr="00D336BA" w14:paraId="041B10E7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27F49888" w14:textId="065FE74F" w:rsidR="0093783A" w:rsidRDefault="0093783A" w:rsidP="0006739F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D336BA">
              <w:rPr>
                <w:rFonts w:ascii="ＭＳ 明朝" w:hAnsi="ＭＳ 明朝" w:cs="Osaka" w:hint="eastAsia"/>
                <w:sz w:val="21"/>
                <w:szCs w:val="21"/>
              </w:rPr>
              <w:t>本書の</w:t>
            </w:r>
            <w:r>
              <w:rPr>
                <w:rFonts w:ascii="ＭＳ 明朝" w:hAnsi="ＭＳ 明朝" w:cs="Osaka" w:hint="eastAsia"/>
                <w:sz w:val="21"/>
                <w:szCs w:val="21"/>
              </w:rPr>
              <w:t>目次</w:t>
            </w:r>
            <w:r w:rsidRPr="00D336BA">
              <w:rPr>
                <w:rFonts w:ascii="ＭＳ 明朝" w:hAnsi="ＭＳ 明朝" w:cs="Osaka" w:hint="eastAsia"/>
                <w:sz w:val="21"/>
                <w:szCs w:val="21"/>
              </w:rPr>
              <w:t>案</w:t>
            </w:r>
          </w:p>
          <w:p w14:paraId="44B3799A" w14:textId="6D8C6D19" w:rsidR="0093783A" w:rsidRDefault="0093783A" w:rsidP="0006739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41C81">
              <w:rPr>
                <w:rFonts w:ascii="ＭＳ 明朝" w:hAnsi="ＭＳ 明朝" w:cs="Osaka" w:hint="eastAsia"/>
                <w:sz w:val="18"/>
                <w:szCs w:val="21"/>
              </w:rPr>
              <w:t>（章節など。共著の場合には，執筆担当者名を明記</w:t>
            </w:r>
            <w:r>
              <w:rPr>
                <w:rFonts w:ascii="ＭＳ 明朝" w:hAnsi="ＭＳ 明朝" w:cs="Osaka" w:hint="eastAsia"/>
                <w:sz w:val="18"/>
                <w:szCs w:val="21"/>
              </w:rPr>
              <w:t>。</w:t>
            </w:r>
            <w:r w:rsidRPr="00F41C81">
              <w:rPr>
                <w:rFonts w:ascii="ＭＳ 明朝" w:hAnsi="ＭＳ 明朝" w:cs="Osaka" w:hint="eastAsia"/>
                <w:sz w:val="18"/>
                <w:szCs w:val="21"/>
              </w:rPr>
              <w:t>）</w:t>
            </w:r>
          </w:p>
        </w:tc>
        <w:tc>
          <w:tcPr>
            <w:tcW w:w="7480" w:type="dxa"/>
          </w:tcPr>
          <w:p w14:paraId="3F42542A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EA3A14D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6700335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37C206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01B3BBF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CFC083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0194F49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FB29FE5" w14:textId="77777777" w:rsidR="0006739F" w:rsidRDefault="0006739F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E4BA50D" w14:textId="77777777" w:rsidR="0006739F" w:rsidRDefault="0006739F" w:rsidP="0093783A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32CCD64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D7C53A2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731599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A7FE90A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FCB5582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03DAE15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C726558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3E9A4F0" w14:textId="77777777" w:rsidR="0093783A" w:rsidRDefault="0093783A" w:rsidP="0093783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44CDF30" w14:textId="77777777" w:rsidR="0093783A" w:rsidRDefault="0093783A" w:rsidP="0093783A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6739F" w:rsidRPr="00D336BA" w14:paraId="2EC6E12D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48BD839F" w14:textId="77D1DE5F" w:rsidR="0006739F" w:rsidRPr="00D336BA" w:rsidRDefault="0006739F" w:rsidP="0006739F">
            <w:pPr>
              <w:jc w:val="center"/>
              <w:rPr>
                <w:rFonts w:ascii="ＭＳ 明朝" w:hAnsi="ＭＳ 明朝" w:cs="Osaka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本書</w:t>
            </w:r>
            <w:r w:rsidRPr="00486EDD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想定する読者層</w:t>
            </w:r>
          </w:p>
        </w:tc>
        <w:tc>
          <w:tcPr>
            <w:tcW w:w="7480" w:type="dxa"/>
          </w:tcPr>
          <w:p w14:paraId="28294ABF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325456C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7E51760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ABEA13C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E3C28BA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96F52C4" w14:textId="77777777" w:rsidR="0006739F" w:rsidRDefault="0006739F" w:rsidP="0006739F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783A" w:rsidRPr="00D336BA" w14:paraId="46EAA3F0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195346C2" w14:textId="4950CAFC" w:rsidR="0093783A" w:rsidRPr="00486EDD" w:rsidRDefault="0006739F" w:rsidP="0006739F">
            <w:pPr>
              <w:jc w:val="center"/>
              <w:rPr>
                <w:rFonts w:ascii="ＭＳ 明朝" w:hAnsi="ＭＳ 明朝" w:cs="Osaka" w:hint="eastAsia"/>
                <w:sz w:val="21"/>
                <w:szCs w:val="21"/>
              </w:rPr>
            </w:pPr>
            <w:r>
              <w:rPr>
                <w:rFonts w:ascii="ＭＳ 明朝" w:hAnsi="ＭＳ 明朝" w:cs="Osaka" w:hint="eastAsia"/>
                <w:sz w:val="21"/>
                <w:szCs w:val="21"/>
              </w:rPr>
              <w:lastRenderedPageBreak/>
              <w:t>本書の学術的背景、学術的「問い」</w:t>
            </w:r>
          </w:p>
        </w:tc>
        <w:tc>
          <w:tcPr>
            <w:tcW w:w="7480" w:type="dxa"/>
          </w:tcPr>
          <w:p w14:paraId="1B861EFE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9954A31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DF1B8F0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E67F590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DCD9851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BEDD676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06ADA96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B760AAB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2B9C88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8A7829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4FF5A2" w14:textId="77777777" w:rsidR="0093783A" w:rsidRDefault="0093783A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8D785B5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FCB491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4E7FA57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E6B4DE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8E4BDB4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EA4E4C0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452D837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E04ABF3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0CDD78C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ACE499C" w14:textId="77777777" w:rsidR="0093783A" w:rsidRPr="0093783A" w:rsidRDefault="0093783A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3783A" w:rsidRPr="00D336BA" w14:paraId="312CD310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3378B950" w14:textId="5FD0DC36" w:rsidR="0093783A" w:rsidRDefault="0093783A" w:rsidP="0006739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3783A">
              <w:rPr>
                <w:rFonts w:ascii="ＭＳ 明朝" w:hAnsi="ＭＳ 明朝" w:hint="eastAsia"/>
                <w:sz w:val="21"/>
                <w:szCs w:val="21"/>
              </w:rPr>
              <w:t>本書の</w:t>
            </w:r>
            <w:r w:rsidR="0006739F">
              <w:rPr>
                <w:rFonts w:ascii="ＭＳ 明朝" w:hAnsi="ＭＳ 明朝" w:hint="eastAsia"/>
                <w:sz w:val="21"/>
                <w:szCs w:val="21"/>
              </w:rPr>
              <w:t>目的および</w:t>
            </w:r>
            <w:r w:rsidRPr="0093783A">
              <w:rPr>
                <w:rFonts w:ascii="ＭＳ 明朝" w:hAnsi="ＭＳ 明朝" w:hint="eastAsia"/>
                <w:sz w:val="21"/>
                <w:szCs w:val="21"/>
              </w:rPr>
              <w:t>学術的独自性と創造性</w:t>
            </w:r>
          </w:p>
        </w:tc>
        <w:tc>
          <w:tcPr>
            <w:tcW w:w="7480" w:type="dxa"/>
          </w:tcPr>
          <w:p w14:paraId="69D266AE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92A8D9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DBB5D90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428E842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350042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EC66A6F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117049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F21EFC9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1349281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4376538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C5F96F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EF934AF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3AE68C9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AC458E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8521F0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32A687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BC27D2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7B15B92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A879491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4734A35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50A9B63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1D9B545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7CA9BB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C22C9E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13BD982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969F6C6" w14:textId="77777777" w:rsidR="0093783A" w:rsidRDefault="0093783A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6739F" w:rsidRPr="00D336BA" w14:paraId="5DE34148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0F60D224" w14:textId="5441A853" w:rsidR="0006739F" w:rsidRPr="0093783A" w:rsidRDefault="0006739F" w:rsidP="0006739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6739F">
              <w:rPr>
                <w:rFonts w:ascii="ＭＳ 明朝" w:hAnsi="ＭＳ 明朝" w:hint="eastAsia"/>
                <w:sz w:val="21"/>
                <w:szCs w:val="21"/>
              </w:rPr>
              <w:lastRenderedPageBreak/>
              <w:t>本書の着想に至った経緯や、関連する国内外の研究動向と本書の位置づけ</w:t>
            </w:r>
          </w:p>
        </w:tc>
        <w:tc>
          <w:tcPr>
            <w:tcW w:w="7480" w:type="dxa"/>
          </w:tcPr>
          <w:p w14:paraId="3A8CE4EF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E92CAF6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73D2F10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94BE174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F422DA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18D33AC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8626171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99F6A23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9EF9A5F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33A9D04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5591D1A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AD701FD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1AF07B8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9C5892D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718FCE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436E78B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D4ADF4C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DB20F26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5DB2ED8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8AA4F00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9B865CC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21C185D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E1AC39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62500F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6E17E4C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5BA0B25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DD2351B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A84682E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B87522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E798F38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6C16136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E5C96E7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00F4158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B844C30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3F1F801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F3AF316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96C64C3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1BEDF39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51EEFC2" w14:textId="77777777" w:rsidR="00866707" w:rsidRDefault="00866707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891BB79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FDCBB48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83527FD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20C9FA4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3F5CD21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E581A2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06A6CF9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3783A" w:rsidRPr="00D336BA" w14:paraId="78B0F710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673820EA" w14:textId="7AF23F76" w:rsidR="0093783A" w:rsidRPr="0093783A" w:rsidRDefault="0093783A" w:rsidP="0006739F">
            <w:pPr>
              <w:jc w:val="center"/>
              <w:rPr>
                <w:rFonts w:ascii="ＭＳ 明朝" w:hAnsi="ＭＳ 明朝" w:cs="Osaka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lastRenderedPageBreak/>
              <w:t>本書</w:t>
            </w:r>
            <w:r w:rsidRPr="00486EDD">
              <w:rPr>
                <w:rFonts w:ascii="ＭＳ 明朝" w:hAnsi="ＭＳ 明朝" w:hint="eastAsia"/>
                <w:sz w:val="21"/>
                <w:szCs w:val="21"/>
              </w:rPr>
              <w:t>で何をどのように、どこまで明らかにしようとするのか</w:t>
            </w:r>
          </w:p>
        </w:tc>
        <w:tc>
          <w:tcPr>
            <w:tcW w:w="7480" w:type="dxa"/>
          </w:tcPr>
          <w:p w14:paraId="1401B033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E86CEE7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7DA5351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FD55B66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619130B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B72E5EC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CD3B75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42DDF9D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7E150CB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761FA8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D864A8A" w14:textId="77777777" w:rsidR="0006739F" w:rsidRDefault="0006739F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5AF940" w14:textId="77777777" w:rsidR="0006739F" w:rsidRDefault="0006739F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E957411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BB1F090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7B361E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5A50E57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BC5A6C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1C04A6D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296522B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FA7D7F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68A05E9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4BA9211" w14:textId="77777777" w:rsidR="0093783A" w:rsidRDefault="0093783A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9893E71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22FB2E3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DB900E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2A1CF5C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0B1F00F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FCEE286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B33A4D4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12370FC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9283C00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BE34977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B32579A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D9E7B1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ED69801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B20E1F1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FBA11D1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BDDCFAB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9181AAD" w14:textId="77777777" w:rsidR="00866707" w:rsidRDefault="00866707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4100DC8" w14:textId="77777777" w:rsidR="00866707" w:rsidRDefault="00866707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C17EEB6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73AFC8E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A1D3C8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1E38C7C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8376BB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15667E4" w14:textId="77777777" w:rsidR="0093783A" w:rsidRDefault="0093783A" w:rsidP="00486EDD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F53B0C2" w14:textId="77777777" w:rsidR="0093783A" w:rsidRPr="00486EDD" w:rsidRDefault="0093783A" w:rsidP="00486EDD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86EDD" w:rsidRPr="00D336BA" w14:paraId="7C6B578C" w14:textId="77777777" w:rsidTr="0006739F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14:paraId="43415A8B" w14:textId="38AE5C6B" w:rsidR="00486EDD" w:rsidRPr="00D336BA" w:rsidRDefault="0093783A" w:rsidP="0006739F">
            <w:pPr>
              <w:jc w:val="center"/>
              <w:rPr>
                <w:rFonts w:ascii="ＭＳ 明朝" w:hAnsi="ＭＳ 明朝" w:cs="Osaka"/>
                <w:sz w:val="21"/>
                <w:szCs w:val="21"/>
              </w:rPr>
            </w:pPr>
            <w:r w:rsidRPr="0093783A">
              <w:rPr>
                <w:rFonts w:ascii="ＭＳ 明朝" w:hAnsi="ＭＳ 明朝" w:cs="Osaka" w:hint="eastAsia"/>
                <w:sz w:val="21"/>
                <w:szCs w:val="21"/>
              </w:rPr>
              <w:lastRenderedPageBreak/>
              <w:t>本書</w:t>
            </w:r>
            <w:r>
              <w:rPr>
                <w:rFonts w:ascii="ＭＳ 明朝" w:hAnsi="ＭＳ 明朝" w:cs="Osaka" w:hint="eastAsia"/>
                <w:sz w:val="21"/>
                <w:szCs w:val="21"/>
              </w:rPr>
              <w:t>を出版</w:t>
            </w:r>
            <w:r w:rsidRPr="0093783A">
              <w:rPr>
                <w:rFonts w:ascii="ＭＳ 明朝" w:hAnsi="ＭＳ 明朝" w:cs="Osaka" w:hint="eastAsia"/>
                <w:sz w:val="21"/>
                <w:szCs w:val="21"/>
              </w:rPr>
              <w:t>するための準備状況</w:t>
            </w:r>
          </w:p>
        </w:tc>
        <w:tc>
          <w:tcPr>
            <w:tcW w:w="7480" w:type="dxa"/>
          </w:tcPr>
          <w:p w14:paraId="1BD07E84" w14:textId="77777777" w:rsidR="003E31E5" w:rsidRDefault="003E31E5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21ADA24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A8F6CD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5BD804A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5A26A7A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6B86C55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3E3379D" w14:textId="77777777" w:rsidR="0006739F" w:rsidRDefault="0006739F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0287A44" w14:textId="77777777" w:rsidR="0006739F" w:rsidRDefault="0006739F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1D97EB" w14:textId="77777777" w:rsidR="0006739F" w:rsidRDefault="0006739F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A161B5A" w14:textId="77777777" w:rsidR="0006739F" w:rsidRDefault="0006739F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6013E6" w14:textId="77777777" w:rsidR="0006739F" w:rsidRDefault="0006739F" w:rsidP="00713600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9259F2F" w14:textId="77777777" w:rsidR="0093783A" w:rsidRDefault="0093783A" w:rsidP="00713600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E99EEC9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95F51C1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916E299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A051A19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150B694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7646646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3C87557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206E104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CE8ED04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F62D778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C5665C0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A67E0D9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02BD930" w14:textId="77777777" w:rsidR="0093783A" w:rsidRDefault="0093783A" w:rsidP="0071360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6119AC5" w14:textId="77777777" w:rsidR="0093783A" w:rsidRPr="003E31E5" w:rsidRDefault="0093783A" w:rsidP="00713600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52D5DE2B" w14:textId="128E7CED" w:rsidR="00F73AD6" w:rsidRPr="00F73AD6" w:rsidRDefault="0006739F" w:rsidP="006344B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Pr="0006739F">
        <w:rPr>
          <w:rFonts w:ascii="ＭＳ 明朝" w:hAnsi="ＭＳ 明朝" w:hint="eastAsia"/>
          <w:sz w:val="21"/>
          <w:szCs w:val="21"/>
        </w:rPr>
        <w:t>申請書全体で6頁となるよう、</w:t>
      </w:r>
      <w:r>
        <w:rPr>
          <w:rFonts w:ascii="ＭＳ 明朝" w:hAnsi="ＭＳ 明朝" w:hint="eastAsia"/>
          <w:sz w:val="21"/>
          <w:szCs w:val="21"/>
        </w:rPr>
        <w:t>空白のページが生じてもその</w:t>
      </w:r>
      <w:r w:rsidRPr="0006739F">
        <w:rPr>
          <w:rFonts w:ascii="ＭＳ 明朝" w:hAnsi="ＭＳ 明朝" w:hint="eastAsia"/>
          <w:sz w:val="21"/>
          <w:szCs w:val="21"/>
        </w:rPr>
        <w:t>頁を削除しないでください。</w:t>
      </w:r>
    </w:p>
    <w:sectPr w:rsidR="00F73AD6" w:rsidRPr="00F73AD6" w:rsidSect="00D1270A">
      <w:footerReference w:type="default" r:id="rId6"/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C2A7" w14:textId="77777777" w:rsidR="001D3775" w:rsidRDefault="001D3775" w:rsidP="00470E56">
      <w:r>
        <w:separator/>
      </w:r>
    </w:p>
  </w:endnote>
  <w:endnote w:type="continuationSeparator" w:id="0">
    <w:p w14:paraId="30509EA0" w14:textId="77777777" w:rsidR="001D3775" w:rsidRDefault="001D3775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EF96" w14:textId="77777777" w:rsidR="00F41C81" w:rsidRDefault="00F41C81" w:rsidP="00A25B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5D5" w:rsidRPr="004365D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D0DA" w14:textId="77777777" w:rsidR="001D3775" w:rsidRDefault="001D3775" w:rsidP="00470E56">
      <w:r>
        <w:separator/>
      </w:r>
    </w:p>
  </w:footnote>
  <w:footnote w:type="continuationSeparator" w:id="0">
    <w:p w14:paraId="47522831" w14:textId="77777777" w:rsidR="001D3775" w:rsidRDefault="001D3775" w:rsidP="0047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3"/>
    <w:rsid w:val="00012FF9"/>
    <w:rsid w:val="00043F57"/>
    <w:rsid w:val="0006739F"/>
    <w:rsid w:val="000E2714"/>
    <w:rsid w:val="000F0F5A"/>
    <w:rsid w:val="001068A7"/>
    <w:rsid w:val="00156543"/>
    <w:rsid w:val="0015718E"/>
    <w:rsid w:val="00166F6C"/>
    <w:rsid w:val="0018597C"/>
    <w:rsid w:val="001C4261"/>
    <w:rsid w:val="001D3775"/>
    <w:rsid w:val="002236A7"/>
    <w:rsid w:val="00240874"/>
    <w:rsid w:val="003B26E7"/>
    <w:rsid w:val="003B5C7F"/>
    <w:rsid w:val="003E31E5"/>
    <w:rsid w:val="00403C21"/>
    <w:rsid w:val="0042409F"/>
    <w:rsid w:val="004365D5"/>
    <w:rsid w:val="00454710"/>
    <w:rsid w:val="00470E56"/>
    <w:rsid w:val="00486EDD"/>
    <w:rsid w:val="00493CF4"/>
    <w:rsid w:val="004F729E"/>
    <w:rsid w:val="004F7EA3"/>
    <w:rsid w:val="005905AE"/>
    <w:rsid w:val="00631F40"/>
    <w:rsid w:val="006344BC"/>
    <w:rsid w:val="00665D43"/>
    <w:rsid w:val="006A7473"/>
    <w:rsid w:val="007F31A3"/>
    <w:rsid w:val="00866707"/>
    <w:rsid w:val="00877B1B"/>
    <w:rsid w:val="0093783A"/>
    <w:rsid w:val="00973674"/>
    <w:rsid w:val="009B660B"/>
    <w:rsid w:val="00A25B22"/>
    <w:rsid w:val="00A65C5A"/>
    <w:rsid w:val="00B1274A"/>
    <w:rsid w:val="00B365D6"/>
    <w:rsid w:val="00B617C9"/>
    <w:rsid w:val="00B6615C"/>
    <w:rsid w:val="00B824E4"/>
    <w:rsid w:val="00BA24DF"/>
    <w:rsid w:val="00BA2548"/>
    <w:rsid w:val="00BB16C1"/>
    <w:rsid w:val="00BF3DEC"/>
    <w:rsid w:val="00C44FF0"/>
    <w:rsid w:val="00C54040"/>
    <w:rsid w:val="00C56F5E"/>
    <w:rsid w:val="00CB5320"/>
    <w:rsid w:val="00CD0C55"/>
    <w:rsid w:val="00D1270A"/>
    <w:rsid w:val="00D336BA"/>
    <w:rsid w:val="00DA7014"/>
    <w:rsid w:val="00DC2AE5"/>
    <w:rsid w:val="00DE506C"/>
    <w:rsid w:val="00E3253D"/>
    <w:rsid w:val="00E754F1"/>
    <w:rsid w:val="00E7736D"/>
    <w:rsid w:val="00E864B1"/>
    <w:rsid w:val="00F14D3D"/>
    <w:rsid w:val="00F32B01"/>
    <w:rsid w:val="00F41C81"/>
    <w:rsid w:val="00F70A2F"/>
    <w:rsid w:val="00F73AD6"/>
    <w:rsid w:val="00F970CB"/>
    <w:rsid w:val="00FA0F2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4EF29"/>
  <w14:defaultImageDpi w14:val="300"/>
  <w15:chartTrackingRefBased/>
  <w15:docId w15:val="{E8C0D085-F319-4388-A13D-F755050B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0F0F5A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0F0F5A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c">
    <w:name w:val="Revision"/>
    <w:hidden/>
    <w:uiPriority w:val="71"/>
    <w:rsid w:val="00B824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mori\AppData\Local\Packages\Microsoft.MicrosoftEdge_8wekyb3d8bbwe\TempState\Downloads\syuppan_sinsei_new-1%20(1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syuppan_sinsei_new-1 (1)</Template>
  <TotalTime>21</TotalTime>
  <Pages>6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（西暦）　　　　年　　月　　日</vt:lpstr>
    </vt:vector>
  </TitlesOfParts>
  <Company>sakura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subject/>
  <dc:creator>kanamori</dc:creator>
  <cp:keywords/>
  <cp:lastModifiedBy>kanamori</cp:lastModifiedBy>
  <cp:revision>3</cp:revision>
  <cp:lastPrinted>2017-09-19T02:52:00Z</cp:lastPrinted>
  <dcterms:created xsi:type="dcterms:W3CDTF">2023-12-04T09:19:00Z</dcterms:created>
  <dcterms:modified xsi:type="dcterms:W3CDTF">2023-12-04T09:48:00Z</dcterms:modified>
</cp:coreProperties>
</file>